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E0" w:rsidRPr="007659D7" w:rsidRDefault="001C75E0" w:rsidP="00E36037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9D7">
        <w:rPr>
          <w:rFonts w:ascii="Times New Roman" w:hAnsi="Times New Roman"/>
          <w:b/>
          <w:sz w:val="28"/>
          <w:szCs w:val="28"/>
        </w:rPr>
        <w:t>Відповіді до олімпіадних завдань – молодша група</w:t>
      </w:r>
    </w:p>
    <w:p w:rsidR="001C75E0" w:rsidRPr="007659D7" w:rsidRDefault="001C75E0" w:rsidP="00E36037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5E0" w:rsidRPr="007659D7" w:rsidRDefault="001C75E0" w:rsidP="007659D7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9D7">
        <w:rPr>
          <w:rFonts w:ascii="Times New Roman" w:hAnsi="Times New Roman"/>
          <w:b/>
          <w:sz w:val="28"/>
          <w:szCs w:val="28"/>
        </w:rPr>
        <w:t>Завдання І</w:t>
      </w:r>
    </w:p>
    <w:p w:rsidR="001C75E0" w:rsidRPr="00002A6C" w:rsidRDefault="001C75E0" w:rsidP="007659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Яке явище покладено в основу першого визначення швидкості світла?</w:t>
      </w:r>
    </w:p>
    <w:p w:rsidR="001C75E0" w:rsidRPr="00002A6C" w:rsidRDefault="001C75E0" w:rsidP="007659D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А) Явище аберації світла зірок.</w:t>
      </w:r>
    </w:p>
    <w:p w:rsidR="001C75E0" w:rsidRPr="00002A6C" w:rsidRDefault="001C75E0" w:rsidP="007659D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 xml:space="preserve">Б) </w:t>
      </w:r>
      <w:r w:rsidRPr="007659D7">
        <w:rPr>
          <w:rFonts w:ascii="Times New Roman" w:hAnsi="Times New Roman"/>
          <w:sz w:val="28"/>
          <w:szCs w:val="28"/>
          <w:u w:val="single"/>
        </w:rPr>
        <w:t>Затемнення супутника Юпітера Іо.</w:t>
      </w:r>
    </w:p>
    <w:p w:rsidR="001C75E0" w:rsidRPr="00002A6C" w:rsidRDefault="001C75E0" w:rsidP="007659D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В) Зміна Місячних фаз.</w:t>
      </w:r>
    </w:p>
    <w:p w:rsidR="001C75E0" w:rsidRPr="00002A6C" w:rsidRDefault="001C75E0" w:rsidP="007659D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Г) Сонячне затемнення.</w:t>
      </w:r>
    </w:p>
    <w:p w:rsidR="001C75E0" w:rsidRDefault="001C75E0" w:rsidP="007659D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Д) Рух сонячних п’ятен.</w:t>
      </w:r>
    </w:p>
    <w:p w:rsidR="001C75E0" w:rsidRPr="00002A6C" w:rsidRDefault="001C75E0" w:rsidP="007659D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5E0" w:rsidRPr="00002A6C" w:rsidRDefault="001C75E0" w:rsidP="007659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Як впливає зменшення маси Сонця в результаті випромінювання на відстань планет до Світила?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А) Відстані планет від Сонця залишаються незмінними.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 xml:space="preserve">Б) </w:t>
      </w:r>
      <w:r w:rsidRPr="007659D7">
        <w:rPr>
          <w:rFonts w:ascii="Times New Roman" w:hAnsi="Times New Roman"/>
          <w:sz w:val="28"/>
          <w:szCs w:val="28"/>
          <w:u w:val="single"/>
        </w:rPr>
        <w:t>Відстані планет від Сонця збільшуються.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В) Відстані планет від Сонця зменшуються.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Г) Відстані планет від Сонця періодично збільшуються і зменшуються.</w:t>
      </w:r>
    </w:p>
    <w:p w:rsidR="001C75E0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Д) Немає правильної відповіді.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5E0" w:rsidRPr="00002A6C" w:rsidRDefault="001C75E0" w:rsidP="00765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На яких тілах Сонячної системи розташовані Кавказ, Апенніни, Альпи, Алтай?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А) Марс.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 xml:space="preserve">Б) </w:t>
      </w:r>
      <w:r w:rsidRPr="007659D7">
        <w:rPr>
          <w:rFonts w:ascii="Times New Roman" w:hAnsi="Times New Roman"/>
          <w:sz w:val="28"/>
          <w:szCs w:val="28"/>
          <w:u w:val="single"/>
        </w:rPr>
        <w:t>Місяць.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В) Венера.</w:t>
      </w:r>
    </w:p>
    <w:p w:rsidR="001C75E0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Г) Церера.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1C75E0" w:rsidRPr="00002A6C" w:rsidRDefault="001C75E0" w:rsidP="00765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Найбільші гори в Сонячній системі знаходяться на: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А) Землі.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Б) Венері.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В) Меркурії.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Г) Місяці.</w:t>
      </w:r>
    </w:p>
    <w:p w:rsidR="001C75E0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  <w:u w:val="single"/>
        </w:rPr>
      </w:pPr>
      <w:r w:rsidRPr="00002A6C">
        <w:rPr>
          <w:rFonts w:ascii="Times New Roman" w:hAnsi="Times New Roman"/>
          <w:sz w:val="28"/>
          <w:szCs w:val="28"/>
        </w:rPr>
        <w:t xml:space="preserve">Д) </w:t>
      </w:r>
      <w:r w:rsidRPr="007659D7">
        <w:rPr>
          <w:rFonts w:ascii="Times New Roman" w:hAnsi="Times New Roman"/>
          <w:sz w:val="28"/>
          <w:szCs w:val="28"/>
          <w:u w:val="single"/>
        </w:rPr>
        <w:t>Марсі.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1C75E0" w:rsidRPr="00002A6C" w:rsidRDefault="001C75E0" w:rsidP="00765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Яка планета обертається швидше всіх інших планет?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А) Земля.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Б) Меркурій.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В) Венера.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>Г) Марс.</w:t>
      </w:r>
    </w:p>
    <w:p w:rsidR="001C75E0" w:rsidRPr="00002A6C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2A6C">
        <w:rPr>
          <w:rFonts w:ascii="Times New Roman" w:hAnsi="Times New Roman"/>
          <w:sz w:val="28"/>
          <w:szCs w:val="28"/>
        </w:rPr>
        <w:t xml:space="preserve">Д) </w:t>
      </w:r>
      <w:r w:rsidRPr="007659D7">
        <w:rPr>
          <w:rFonts w:ascii="Times New Roman" w:hAnsi="Times New Roman"/>
          <w:sz w:val="28"/>
          <w:szCs w:val="28"/>
          <w:u w:val="single"/>
        </w:rPr>
        <w:t>Юпітер.</w:t>
      </w:r>
    </w:p>
    <w:p w:rsidR="001C75E0" w:rsidRDefault="001C75E0" w:rsidP="007659D7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C75E0" w:rsidRPr="007659D7" w:rsidRDefault="001C75E0" w:rsidP="00E3603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C75E0" w:rsidRPr="007659D7" w:rsidRDefault="001C75E0" w:rsidP="007659D7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9D7">
        <w:rPr>
          <w:rFonts w:ascii="Times New Roman" w:hAnsi="Times New Roman"/>
          <w:b/>
          <w:sz w:val="28"/>
          <w:szCs w:val="28"/>
        </w:rPr>
        <w:t>Завдання ІІ</w:t>
      </w:r>
    </w:p>
    <w:p w:rsidR="001C75E0" w:rsidRPr="007659D7" w:rsidRDefault="001C75E0" w:rsidP="007659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9D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 якою швидкістю і в якому напрямку потрібно летіти літаку в районі екватору, щоб місцевий сонячний час для пасажирів зупинився?</w:t>
      </w:r>
    </w:p>
    <w:p w:rsidR="001C75E0" w:rsidRPr="007659D7" w:rsidRDefault="001C75E0" w:rsidP="007659D7">
      <w:pPr>
        <w:pStyle w:val="ListParagraph"/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659D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Відповідь:</w:t>
      </w:r>
      <w:r w:rsidRPr="007659D7">
        <w:rPr>
          <w:rFonts w:ascii="Times New Roman" w:hAnsi="Times New Roman"/>
          <w:sz w:val="28"/>
          <w:szCs w:val="28"/>
          <w:shd w:val="clear" w:color="auto" w:fill="FFFFFF"/>
        </w:rPr>
        <w:t xml:space="preserve"> літак повинен летіти на захід зі швидкістю обертання Землі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Pr="007659D7">
        <w:rPr>
          <w:rFonts w:ascii="Times New Roman" w:hAnsi="Times New Roman"/>
          <w:sz w:val="28"/>
          <w:szCs w:val="28"/>
        </w:rPr>
        <w:t xml:space="preserve"> </w:t>
      </w:r>
      <w:r w:rsidRPr="007659D7">
        <w:rPr>
          <w:rFonts w:ascii="Times New Roman" w:hAnsi="Times New Roman"/>
          <w:i/>
          <w:sz w:val="28"/>
          <w:szCs w:val="28"/>
        </w:rPr>
        <w:t>v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659D7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9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π</w:t>
      </w:r>
      <w:r w:rsidRPr="007659D7">
        <w:rPr>
          <w:rFonts w:ascii="Times New Roman" w:hAnsi="Times New Roman"/>
          <w:sz w:val="28"/>
          <w:szCs w:val="28"/>
        </w:rPr>
        <w:t>R</w:t>
      </w:r>
      <w:r w:rsidRPr="007659D7">
        <w:rPr>
          <w:rFonts w:ascii="Times New Roman" w:hAnsi="Times New Roman"/>
          <w:sz w:val="28"/>
          <w:szCs w:val="28"/>
          <w:vertAlign w:val="subscript"/>
        </w:rPr>
        <w:t>3</w:t>
      </w:r>
      <w:r w:rsidRPr="007659D7">
        <w:rPr>
          <w:rFonts w:ascii="Times New Roman" w:hAnsi="Times New Roman"/>
          <w:sz w:val="28"/>
          <w:szCs w:val="28"/>
        </w:rPr>
        <w:t>/24год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9D7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9D7">
        <w:rPr>
          <w:rFonts w:ascii="Times New Roman" w:hAnsi="Times New Roman"/>
          <w:sz w:val="28"/>
          <w:szCs w:val="28"/>
        </w:rPr>
        <w:t>0,5 км/с.</w:t>
      </w:r>
    </w:p>
    <w:p w:rsidR="001C75E0" w:rsidRPr="007659D7" w:rsidRDefault="001C75E0" w:rsidP="007659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9D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Порівняйте значення першої космічної швидкості для Меркурію и Землі, вважаючи, що їх маси відносяться як 1:8, а радіуси – як 3:8.</w:t>
      </w:r>
    </w:p>
    <w:p w:rsidR="001C75E0" w:rsidRPr="007659D7" w:rsidRDefault="001C75E0" w:rsidP="007659D7">
      <w:pPr>
        <w:pStyle w:val="ListParagraph"/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659D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Відповідь:</w:t>
      </w:r>
      <w:r w:rsidRPr="007659D7">
        <w:rPr>
          <w:rFonts w:ascii="Times New Roman" w:hAnsi="Times New Roman"/>
          <w:sz w:val="28"/>
          <w:szCs w:val="28"/>
        </w:rPr>
        <w:t xml:space="preserve"> </w:t>
      </w:r>
      <w:r w:rsidRPr="007659D7">
        <w:rPr>
          <w:rFonts w:ascii="Times New Roman" w:hAnsi="Times New Roman"/>
          <w:i/>
          <w:sz w:val="28"/>
          <w:szCs w:val="28"/>
        </w:rPr>
        <w:t>v</w:t>
      </w:r>
      <w:r w:rsidRPr="007659D7">
        <w:rPr>
          <w:rFonts w:ascii="Times New Roman" w:hAnsi="Times New Roman"/>
          <w:sz w:val="28"/>
          <w:szCs w:val="28"/>
          <w:vertAlign w:val="subscript"/>
        </w:rPr>
        <w:t>м</w:t>
      </w:r>
      <w:r w:rsidRPr="007659D7">
        <w:rPr>
          <w:rFonts w:ascii="Times New Roman" w:hAnsi="Times New Roman"/>
          <w:sz w:val="28"/>
          <w:szCs w:val="28"/>
        </w:rPr>
        <w:t>/</w:t>
      </w:r>
      <w:r w:rsidRPr="007659D7">
        <w:rPr>
          <w:rFonts w:ascii="Times New Roman" w:hAnsi="Times New Roman"/>
          <w:i/>
          <w:sz w:val="28"/>
          <w:szCs w:val="28"/>
        </w:rPr>
        <w:t>v</w:t>
      </w:r>
      <w:r w:rsidRPr="007659D7">
        <w:rPr>
          <w:rFonts w:ascii="Times New Roman" w:hAnsi="Times New Roman"/>
          <w:sz w:val="28"/>
          <w:szCs w:val="28"/>
          <w:vertAlign w:val="subscript"/>
        </w:rPr>
        <w:t>з</w:t>
      </w:r>
      <w:r w:rsidRPr="007659D7">
        <w:rPr>
          <w:rFonts w:ascii="Times New Roman" w:hAnsi="Times New Roman"/>
          <w:sz w:val="28"/>
          <w:szCs w:val="28"/>
        </w:rPr>
        <w:t>=0,4 (використовуємо формулу першої космічної   швидкості).</w:t>
      </w:r>
    </w:p>
    <w:p w:rsidR="001C75E0" w:rsidRPr="007659D7" w:rsidRDefault="001C75E0" w:rsidP="00E36037">
      <w:pPr>
        <w:shd w:val="clear" w:color="auto" w:fill="FFFFFF"/>
        <w:spacing w:after="0" w:line="240" w:lineRule="auto"/>
        <w:ind w:left="993" w:hanging="993"/>
        <w:rPr>
          <w:rFonts w:ascii="Times New Roman" w:hAnsi="Times New Roman"/>
          <w:sz w:val="28"/>
          <w:szCs w:val="28"/>
        </w:rPr>
      </w:pPr>
      <w:r w:rsidRPr="007659D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</w:t>
      </w:r>
    </w:p>
    <w:p w:rsidR="001C75E0" w:rsidRPr="007659D7" w:rsidRDefault="001C75E0" w:rsidP="007659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9D7">
        <w:rPr>
          <w:rFonts w:ascii="Times New Roman" w:hAnsi="Times New Roman"/>
          <w:b/>
          <w:i/>
          <w:sz w:val="28"/>
          <w:szCs w:val="28"/>
        </w:rPr>
        <w:t xml:space="preserve">Гравітаційним радіусом </w:t>
      </w:r>
      <w:r w:rsidRPr="007659D7">
        <w:rPr>
          <w:rFonts w:ascii="Times New Roman" w:hAnsi="Times New Roman"/>
          <w:b/>
          <w:i/>
          <w:sz w:val="28"/>
          <w:szCs w:val="28"/>
          <w:lang w:val="en-US"/>
        </w:rPr>
        <w:t>r</w:t>
      </w:r>
      <w:r w:rsidRPr="007659D7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g</w:t>
      </w:r>
      <w:r w:rsidRPr="007659D7">
        <w:rPr>
          <w:rFonts w:ascii="Times New Roman" w:hAnsi="Times New Roman"/>
          <w:b/>
          <w:i/>
          <w:sz w:val="28"/>
          <w:szCs w:val="28"/>
        </w:rPr>
        <w:t xml:space="preserve"> тіла з масою М  називають його радіус, при якому друга його космічна швидкість дорівнює швидкості світла с. Обчислити гравітаційні радіуси Землі та Сонця, знаючи, що друга космічна швидкість для Землі 11,2 км/год, а для Сонця 618 км/год.</w:t>
      </w:r>
    </w:p>
    <w:p w:rsidR="001C75E0" w:rsidRPr="007659D7" w:rsidRDefault="001C75E0" w:rsidP="007659D7">
      <w:pPr>
        <w:pStyle w:val="ListParagraph"/>
        <w:shd w:val="clear" w:color="auto" w:fill="FFFFFF"/>
        <w:spacing w:after="0" w:line="240" w:lineRule="auto"/>
        <w:ind w:left="900" w:hanging="540"/>
        <w:rPr>
          <w:rFonts w:ascii="Times New Roman" w:hAnsi="Times New Roman"/>
          <w:sz w:val="28"/>
          <w:szCs w:val="28"/>
        </w:rPr>
      </w:pPr>
      <w:r w:rsidRPr="007659D7">
        <w:rPr>
          <w:rFonts w:ascii="Times New Roman" w:hAnsi="Times New Roman"/>
          <w:i/>
          <w:sz w:val="28"/>
          <w:szCs w:val="28"/>
          <w:u w:val="single"/>
        </w:rPr>
        <w:t>Розв’язання:</w:t>
      </w:r>
      <w:r w:rsidRPr="007659D7">
        <w:rPr>
          <w:rFonts w:ascii="Times New Roman" w:hAnsi="Times New Roman"/>
          <w:b/>
          <w:sz w:val="28"/>
          <w:szCs w:val="28"/>
        </w:rPr>
        <w:t xml:space="preserve"> </w:t>
      </w:r>
      <w:r w:rsidRPr="007659D7">
        <w:rPr>
          <w:rFonts w:ascii="Times New Roman" w:hAnsi="Times New Roman"/>
          <w:i/>
          <w:sz w:val="28"/>
          <w:szCs w:val="28"/>
        </w:rPr>
        <w:t>v</w:t>
      </w:r>
      <w:r w:rsidRPr="007659D7">
        <w:rPr>
          <w:rFonts w:ascii="Times New Roman" w:hAnsi="Times New Roman"/>
          <w:i/>
          <w:sz w:val="28"/>
          <w:szCs w:val="28"/>
          <w:vertAlign w:val="subscript"/>
        </w:rPr>
        <w:t>ІІ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7659D7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25498">
        <w:rPr>
          <w:rFonts w:ascii="Times New Roman" w:hAnsi="Times New Roman"/>
          <w:i/>
          <w:position w:val="-26"/>
          <w:sz w:val="28"/>
          <w:szCs w:val="28"/>
        </w:rPr>
        <w:object w:dxaOrig="8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5.25pt" o:ole="">
            <v:imagedata r:id="rId5" o:title=""/>
          </v:shape>
          <o:OLEObject Type="Embed" ProgID="Equation.3" ShapeID="_x0000_i1025" DrawAspect="Content" ObjectID="_1447661439" r:id="rId6"/>
        </w:object>
      </w:r>
      <w:r w:rsidRPr="007659D7">
        <w:rPr>
          <w:rFonts w:ascii="Times New Roman" w:hAnsi="Times New Roman"/>
          <w:i/>
          <w:sz w:val="28"/>
          <w:szCs w:val="28"/>
        </w:rPr>
        <w:t xml:space="preserve">, </w:t>
      </w:r>
      <w:r w:rsidRPr="007659D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659D7">
        <w:rPr>
          <w:rFonts w:ascii="Times New Roman" w:hAnsi="Times New Roman"/>
          <w:i/>
          <w:sz w:val="28"/>
          <w:szCs w:val="28"/>
        </w:rPr>
        <w:t xml:space="preserve"> – </w:t>
      </w:r>
      <w:r w:rsidRPr="007659D7">
        <w:rPr>
          <w:rFonts w:ascii="Times New Roman" w:hAnsi="Times New Roman"/>
          <w:sz w:val="28"/>
          <w:szCs w:val="28"/>
        </w:rPr>
        <w:t xml:space="preserve">радіус тіла; </w:t>
      </w:r>
      <w:r w:rsidRPr="007659D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659D7">
        <w:rPr>
          <w:rFonts w:ascii="Times New Roman" w:hAnsi="Times New Roman"/>
          <w:i/>
          <w:sz w:val="28"/>
          <w:szCs w:val="28"/>
          <w:vertAlign w:val="subscript"/>
          <w:lang w:val="en-US"/>
        </w:rPr>
        <w:t>g</w:t>
      </w:r>
      <w:r w:rsidRPr="007659D7">
        <w:rPr>
          <w:rFonts w:ascii="Times New Roman" w:hAnsi="Times New Roman"/>
          <w:i/>
          <w:sz w:val="28"/>
          <w:szCs w:val="28"/>
        </w:rPr>
        <w:t>=2</w:t>
      </w:r>
      <w:r w:rsidRPr="007659D7">
        <w:rPr>
          <w:rFonts w:ascii="Times New Roman" w:hAnsi="Times New Roman"/>
          <w:i/>
          <w:sz w:val="28"/>
          <w:szCs w:val="28"/>
          <w:lang w:val="en-US"/>
        </w:rPr>
        <w:t>GM</w:t>
      </w:r>
      <w:r>
        <w:rPr>
          <w:rFonts w:ascii="Times New Roman" w:hAnsi="Times New Roman"/>
          <w:i/>
          <w:sz w:val="28"/>
          <w:szCs w:val="28"/>
        </w:rPr>
        <w:t>/</w:t>
      </w:r>
      <w:r w:rsidRPr="007659D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7659D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7659D7">
        <w:rPr>
          <w:rFonts w:ascii="Times New Roman" w:hAnsi="Times New Roman"/>
          <w:i/>
          <w:sz w:val="28"/>
          <w:szCs w:val="28"/>
        </w:rPr>
        <w:t xml:space="preserve">; </w:t>
      </w:r>
      <w:r w:rsidRPr="007659D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659D7">
        <w:rPr>
          <w:rFonts w:ascii="Times New Roman" w:hAnsi="Times New Roman"/>
          <w:i/>
          <w:sz w:val="28"/>
          <w:szCs w:val="28"/>
          <w:vertAlign w:val="subscript"/>
          <w:lang w:val="en-US"/>
        </w:rPr>
        <w:t>g</w:t>
      </w:r>
      <w:r w:rsidRPr="007659D7">
        <w:rPr>
          <w:rFonts w:ascii="Times New Roman" w:hAnsi="Times New Roman"/>
          <w:i/>
          <w:sz w:val="28"/>
          <w:szCs w:val="28"/>
        </w:rPr>
        <w:t xml:space="preserve"> / </w:t>
      </w:r>
      <w:r w:rsidRPr="007659D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659D7">
        <w:rPr>
          <w:rFonts w:ascii="Times New Roman" w:hAnsi="Times New Roman"/>
          <w:i/>
          <w:sz w:val="28"/>
          <w:szCs w:val="28"/>
        </w:rPr>
        <w:t xml:space="preserve"> = v</w:t>
      </w:r>
      <w:r w:rsidRPr="007659D7">
        <w:rPr>
          <w:rFonts w:ascii="Times New Roman" w:hAnsi="Times New Roman"/>
          <w:i/>
          <w:sz w:val="28"/>
          <w:szCs w:val="28"/>
          <w:vertAlign w:val="subscript"/>
        </w:rPr>
        <w:t>ІІ</w:t>
      </w:r>
      <w:r w:rsidRPr="007659D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7659D7">
        <w:rPr>
          <w:rFonts w:ascii="Times New Roman" w:hAnsi="Times New Roman"/>
          <w:i/>
          <w:sz w:val="28"/>
          <w:szCs w:val="28"/>
        </w:rPr>
        <w:t xml:space="preserve"> /с</w:t>
      </w:r>
      <w:r w:rsidRPr="007659D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7659D7">
        <w:rPr>
          <w:rFonts w:ascii="Times New Roman" w:hAnsi="Times New Roman"/>
          <w:i/>
          <w:sz w:val="28"/>
          <w:szCs w:val="28"/>
        </w:rPr>
        <w:t xml:space="preserve">. </w:t>
      </w:r>
      <w:r w:rsidRPr="007659D7">
        <w:rPr>
          <w:rFonts w:ascii="Times New Roman" w:hAnsi="Times New Roman"/>
          <w:sz w:val="28"/>
          <w:szCs w:val="28"/>
        </w:rPr>
        <w:t xml:space="preserve">Тоді для Землі гравітаційний радіус становить </w:t>
      </w:r>
      <w:smartTag w:uri="urn:schemas-microsoft-com:office:smarttags" w:element="metricconverter">
        <w:smartTagPr>
          <w:attr w:name="ProductID" w:val="1 см"/>
        </w:smartTagPr>
        <w:r w:rsidRPr="007659D7">
          <w:rPr>
            <w:rFonts w:ascii="Times New Roman" w:hAnsi="Times New Roman"/>
            <w:sz w:val="28"/>
            <w:szCs w:val="28"/>
          </w:rPr>
          <w:t>1 см</w:t>
        </w:r>
      </w:smartTag>
      <w:r w:rsidRPr="007659D7">
        <w:rPr>
          <w:rFonts w:ascii="Times New Roman" w:hAnsi="Times New Roman"/>
          <w:sz w:val="28"/>
          <w:szCs w:val="28"/>
        </w:rPr>
        <w:t xml:space="preserve">, а для Сонця – </w:t>
      </w:r>
      <w:smartTag w:uri="urn:schemas-microsoft-com:office:smarttags" w:element="metricconverter">
        <w:smartTagPr>
          <w:attr w:name="ProductID" w:val="3 км"/>
        </w:smartTagPr>
        <w:r w:rsidRPr="007659D7">
          <w:rPr>
            <w:rFonts w:ascii="Times New Roman" w:hAnsi="Times New Roman"/>
            <w:sz w:val="28"/>
            <w:szCs w:val="28"/>
          </w:rPr>
          <w:t>3 км</w:t>
        </w:r>
      </w:smartTag>
      <w:r w:rsidRPr="007659D7">
        <w:rPr>
          <w:rFonts w:ascii="Times New Roman" w:hAnsi="Times New Roman"/>
          <w:sz w:val="28"/>
          <w:szCs w:val="28"/>
        </w:rPr>
        <w:t>.</w:t>
      </w:r>
    </w:p>
    <w:p w:rsidR="001C75E0" w:rsidRPr="007659D7" w:rsidRDefault="001C75E0" w:rsidP="00E36037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C75E0" w:rsidRPr="007659D7" w:rsidRDefault="001C75E0" w:rsidP="007659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9D7">
        <w:rPr>
          <w:rFonts w:ascii="Times New Roman" w:hAnsi="Times New Roman"/>
          <w:b/>
          <w:i/>
          <w:sz w:val="28"/>
          <w:szCs w:val="28"/>
        </w:rPr>
        <w:t>Як довести, що Місяць не з чавуну, якщо відомо, що його маса у 81 раз менша земної, а радіус вчетверо менше земного?</w:t>
      </w:r>
    </w:p>
    <w:p w:rsidR="001C75E0" w:rsidRPr="007659D7" w:rsidRDefault="001C75E0" w:rsidP="007659D7">
      <w:pPr>
        <w:pStyle w:val="ListParagraph"/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59D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Відповідь:</w:t>
      </w:r>
      <w:r w:rsidRPr="007659D7">
        <w:rPr>
          <w:rFonts w:ascii="Times New Roman" w:hAnsi="Times New Roman"/>
          <w:sz w:val="28"/>
          <w:szCs w:val="28"/>
        </w:rPr>
        <w:t xml:space="preserve"> потрібно визначити середню густину Місяцю через масу і об’єм</w:t>
      </w:r>
      <w:r w:rsidRPr="007659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ρ=m/V</w:t>
      </w:r>
      <w:r w:rsidRPr="007659D7">
        <w:rPr>
          <w:rFonts w:ascii="Times New Roman" w:hAnsi="Times New Roman"/>
          <w:sz w:val="28"/>
          <w:szCs w:val="28"/>
          <w:shd w:val="clear" w:color="auto" w:fill="FFFFFF"/>
        </w:rPr>
        <w:t>. Підставляючи у формулу масу і об’єм Місяцю, виражені в частинах маси і об’єму Землі, отримаємо: 1/81: 1/4</w:t>
      </w:r>
      <w:r w:rsidRPr="007659D7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Pr="007659D7">
        <w:rPr>
          <w:rFonts w:ascii="Times New Roman" w:hAnsi="Times New Roman"/>
          <w:sz w:val="28"/>
          <w:szCs w:val="28"/>
        </w:rPr>
        <w:t> </w:t>
      </w:r>
      <w:r w:rsidRPr="007659D7">
        <w:rPr>
          <w:rFonts w:ascii="Times New Roman" w:hAnsi="Times New Roman"/>
          <w:sz w:val="28"/>
          <w:szCs w:val="28"/>
          <w:shd w:val="clear" w:color="auto" w:fill="FFFFFF"/>
        </w:rPr>
        <w:t>=0,8; тобто середня густина Місяцю всього 0,8 густини Землі (5,5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59D7">
        <w:rPr>
          <w:rFonts w:ascii="Times New Roman" w:hAnsi="Times New Roman"/>
          <w:sz w:val="28"/>
          <w:szCs w:val="28"/>
          <w:shd w:val="clear" w:color="auto" w:fill="FFFFFF"/>
        </w:rPr>
        <w:t>г/см</w:t>
      </w:r>
      <w:r w:rsidRPr="007659D7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·</w:t>
      </w:r>
      <w:r w:rsidRPr="007659D7">
        <w:rPr>
          <w:rFonts w:ascii="Times New Roman" w:hAnsi="Times New Roman"/>
          <w:sz w:val="28"/>
          <w:szCs w:val="28"/>
          <w:shd w:val="clear" w:color="auto" w:fill="FFFFFF"/>
        </w:rPr>
        <w:t>0,8 = 4,4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59D7">
        <w:rPr>
          <w:rFonts w:ascii="Times New Roman" w:hAnsi="Times New Roman"/>
          <w:sz w:val="28"/>
          <w:szCs w:val="28"/>
          <w:shd w:val="clear" w:color="auto" w:fill="FFFFFF"/>
        </w:rPr>
        <w:t>г/см</w:t>
      </w:r>
      <w:r w:rsidRPr="007659D7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Pr="007659D7">
        <w:rPr>
          <w:rFonts w:ascii="Times New Roman" w:hAnsi="Times New Roman"/>
          <w:sz w:val="28"/>
          <w:szCs w:val="28"/>
          <w:shd w:val="clear" w:color="auto" w:fill="FFFFFF"/>
        </w:rPr>
        <w:t>). Густина чавуну 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59D7">
        <w:rPr>
          <w:rFonts w:ascii="Times New Roman" w:hAnsi="Times New Roman"/>
          <w:sz w:val="28"/>
          <w:szCs w:val="28"/>
          <w:shd w:val="clear" w:color="auto" w:fill="FFFFFF"/>
        </w:rPr>
        <w:t>г/см</w:t>
      </w:r>
      <w:r w:rsidRPr="007659D7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Pr="007659D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C75E0" w:rsidRPr="007659D7" w:rsidRDefault="001C75E0" w:rsidP="00E360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5E0" w:rsidRPr="007659D7" w:rsidRDefault="001C75E0" w:rsidP="007659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9D7">
        <w:rPr>
          <w:rFonts w:ascii="Times New Roman" w:hAnsi="Times New Roman"/>
          <w:b/>
          <w:i/>
          <w:sz w:val="28"/>
          <w:szCs w:val="28"/>
        </w:rPr>
        <w:t>Венера вступила в тісне з’єднання з Марсом. У якої з двох планет видимий діаметр в цей час більший?</w:t>
      </w:r>
    </w:p>
    <w:p w:rsidR="001C75E0" w:rsidRPr="007659D7" w:rsidRDefault="001C75E0" w:rsidP="007659D7">
      <w:pPr>
        <w:pStyle w:val="ListParagraph"/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b/>
          <w:sz w:val="28"/>
          <w:szCs w:val="28"/>
        </w:rPr>
      </w:pPr>
      <w:r w:rsidRPr="007659D7">
        <w:rPr>
          <w:rFonts w:ascii="Times New Roman" w:hAnsi="Times New Roman"/>
          <w:i/>
          <w:sz w:val="28"/>
          <w:szCs w:val="28"/>
          <w:u w:val="single"/>
        </w:rPr>
        <w:t>Відповідь:</w:t>
      </w:r>
      <w:r w:rsidRPr="007659D7">
        <w:rPr>
          <w:rFonts w:ascii="Times New Roman" w:hAnsi="Times New Roman"/>
          <w:b/>
          <w:sz w:val="28"/>
          <w:szCs w:val="28"/>
        </w:rPr>
        <w:t xml:space="preserve"> </w:t>
      </w:r>
      <w:r w:rsidRPr="007659D7">
        <w:rPr>
          <w:rFonts w:ascii="Times New Roman" w:hAnsi="Times New Roman"/>
          <w:sz w:val="28"/>
          <w:szCs w:val="28"/>
        </w:rPr>
        <w:t>під час</w:t>
      </w:r>
      <w:r w:rsidRPr="007659D7">
        <w:rPr>
          <w:rFonts w:ascii="Times New Roman" w:hAnsi="Times New Roman"/>
          <w:b/>
          <w:sz w:val="28"/>
          <w:szCs w:val="28"/>
        </w:rPr>
        <w:t xml:space="preserve"> </w:t>
      </w:r>
      <w:r w:rsidRPr="007659D7">
        <w:rPr>
          <w:rFonts w:ascii="Times New Roman" w:hAnsi="Times New Roman"/>
          <w:sz w:val="28"/>
          <w:szCs w:val="28"/>
        </w:rPr>
        <w:t>з’єднання Венера до нас знаходиться до нас ближче, ніж Марс незалежно від конфігурації. Діаметр Венери більше діаметра Марсу, тому її кутові розміри були також більші.</w:t>
      </w:r>
    </w:p>
    <w:p w:rsidR="001C75E0" w:rsidRPr="007659D7" w:rsidRDefault="001C75E0" w:rsidP="00E36037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75E0" w:rsidRPr="007659D7" w:rsidRDefault="001C75E0" w:rsidP="007659D7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9D7">
        <w:rPr>
          <w:rFonts w:ascii="Times New Roman" w:hAnsi="Times New Roman"/>
          <w:b/>
          <w:sz w:val="28"/>
          <w:szCs w:val="28"/>
        </w:rPr>
        <w:t>Завдання ІІІ</w:t>
      </w:r>
    </w:p>
    <w:p w:rsidR="001C75E0" w:rsidRPr="007659D7" w:rsidRDefault="001C75E0" w:rsidP="00E3603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C75E0" w:rsidRPr="007659D7" w:rsidRDefault="001C75E0" w:rsidP="00E3603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B30">
        <w:rPr>
          <w:rFonts w:ascii="Times New Roman" w:hAnsi="Times New Roman"/>
          <w:b/>
          <w:noProof/>
          <w:sz w:val="28"/>
          <w:szCs w:val="28"/>
          <w:lang w:val="ru-RU" w:eastAsia="ru-RU"/>
        </w:rPr>
        <w:pict>
          <v:shape id="Рисунок 1" o:spid="_x0000_i1026" type="#_x0000_t75" alt="комета SWAN" style="width:127.5pt;height:98.25pt;visibility:visible">
            <v:imagedata r:id="rId7" o:title=""/>
          </v:shape>
        </w:pict>
      </w:r>
      <w:r w:rsidRPr="007659D7">
        <w:rPr>
          <w:rFonts w:ascii="Times New Roman" w:hAnsi="Times New Roman"/>
          <w:b/>
          <w:sz w:val="28"/>
          <w:szCs w:val="28"/>
        </w:rPr>
        <w:t xml:space="preserve">   </w:t>
      </w:r>
      <w:r w:rsidRPr="00F55B30">
        <w:rPr>
          <w:rFonts w:ascii="Times New Roman" w:hAnsi="Times New Roman"/>
          <w:b/>
          <w:noProof/>
          <w:sz w:val="28"/>
          <w:szCs w:val="28"/>
          <w:lang w:val="ru-RU" w:eastAsia="ru-RU"/>
        </w:rPr>
        <w:pict>
          <v:shape id="Рисунок 16" o:spid="_x0000_i1027" type="#_x0000_t75" alt="Путь Венеры над Землей в 2004 году" style="width:140.25pt;height:98.25pt;visibility:visible">
            <v:imagedata r:id="rId8" o:title=""/>
          </v:shape>
        </w:pict>
      </w:r>
      <w:r w:rsidRPr="007659D7">
        <w:rPr>
          <w:rFonts w:ascii="Times New Roman" w:hAnsi="Times New Roman"/>
          <w:b/>
          <w:sz w:val="28"/>
          <w:szCs w:val="28"/>
        </w:rPr>
        <w:t xml:space="preserve">   </w:t>
      </w:r>
      <w:r w:rsidRPr="00F55B30">
        <w:rPr>
          <w:rFonts w:ascii="Times New Roman" w:hAnsi="Times New Roman"/>
          <w:b/>
          <w:noProof/>
          <w:sz w:val="28"/>
          <w:szCs w:val="28"/>
          <w:lang w:val="ru-RU" w:eastAsia="ru-RU"/>
        </w:rPr>
        <w:pict>
          <v:shape id="Рисунок 22" o:spid="_x0000_i1028" type="#_x0000_t75" alt="http://i6.imageban.ru/out/2013/09/21/645df8f5d5907406cdbbed6a236a7202.png" style="width:142.5pt;height:93.75pt;visibility:visible">
            <v:imagedata r:id="rId9" o:title=""/>
          </v:shape>
        </w:pict>
      </w:r>
    </w:p>
    <w:p w:rsidR="001C75E0" w:rsidRPr="007659D7" w:rsidRDefault="001C75E0" w:rsidP="00E3603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659D7">
        <w:rPr>
          <w:rFonts w:ascii="Times New Roman" w:hAnsi="Times New Roman"/>
          <w:sz w:val="28"/>
          <w:szCs w:val="28"/>
        </w:rPr>
        <w:t xml:space="preserve">         Комета                  Шлях Венери над Землею         Метеорний потік</w:t>
      </w:r>
    </w:p>
    <w:p w:rsidR="001C75E0" w:rsidRPr="007659D7" w:rsidRDefault="001C75E0" w:rsidP="00E3603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5E0" w:rsidRPr="007659D7" w:rsidRDefault="001C75E0" w:rsidP="00E3603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55B3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5" o:spid="_x0000_i1029" type="#_x0000_t75" alt="http://i1.imageban.ru/out/2013/09/21/cebad6b0c2cbcf75dda901482b6f9b7b.png" style="width:131.25pt;height:87.75pt;visibility:visible">
            <v:imagedata r:id="rId10" o:title=""/>
          </v:shape>
        </w:pict>
      </w:r>
      <w:r w:rsidRPr="007659D7">
        <w:rPr>
          <w:rFonts w:ascii="Times New Roman" w:hAnsi="Times New Roman"/>
          <w:sz w:val="28"/>
          <w:szCs w:val="28"/>
        </w:rPr>
        <w:t xml:space="preserve">   </w:t>
      </w:r>
      <w:r w:rsidRPr="00F55B3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1" o:spid="_x0000_i1030" type="#_x0000_t75" alt="http://i1.imageban.ru/out/2013/09/21/3431dcf3050babf259ced77be96161d4.png" style="width:135pt;height:87pt;visibility:visible">
            <v:imagedata r:id="rId11" o:title=""/>
          </v:shape>
        </w:pict>
      </w:r>
      <w:r w:rsidRPr="007659D7">
        <w:rPr>
          <w:rFonts w:ascii="Times New Roman" w:hAnsi="Times New Roman"/>
          <w:sz w:val="28"/>
          <w:szCs w:val="28"/>
        </w:rPr>
        <w:t xml:space="preserve">          </w:t>
      </w:r>
      <w:r w:rsidRPr="00F55B3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8" o:spid="_x0000_i1031" type="#_x0000_t75" alt="http://i1.imageban.ru/out/2013/09/21/62d21ac4ec35ab88a568d614bbf2f73d.png" style="width:101.25pt;height:88.5pt;visibility:visible">
            <v:imagedata r:id="rId12" o:title=""/>
          </v:shape>
        </w:pict>
      </w:r>
    </w:p>
    <w:p w:rsidR="001C75E0" w:rsidRPr="007659D7" w:rsidRDefault="001C75E0" w:rsidP="00E3603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659D7">
        <w:rPr>
          <w:rFonts w:ascii="Times New Roman" w:hAnsi="Times New Roman"/>
          <w:sz w:val="28"/>
          <w:szCs w:val="28"/>
        </w:rPr>
        <w:t xml:space="preserve">       Парад Планет                      Болід                           Місячне затемнення</w:t>
      </w:r>
    </w:p>
    <w:p w:rsidR="001C75E0" w:rsidRPr="007659D7" w:rsidRDefault="001C75E0" w:rsidP="00E3603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75E0" w:rsidRDefault="001C75E0" w:rsidP="007659D7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9D7">
        <w:rPr>
          <w:rFonts w:ascii="Times New Roman" w:hAnsi="Times New Roman"/>
          <w:b/>
          <w:sz w:val="28"/>
          <w:szCs w:val="28"/>
        </w:rPr>
        <w:t>Завдання І</w:t>
      </w:r>
      <w:r w:rsidRPr="007659D7"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1C75E0" w:rsidRPr="007659D7" w:rsidRDefault="001C75E0" w:rsidP="007659D7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5E0" w:rsidRPr="007659D7" w:rsidRDefault="001C75E0" w:rsidP="007659D7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7659D7">
        <w:rPr>
          <w:rFonts w:ascii="Times New Roman" w:hAnsi="Times New Roman"/>
          <w:i/>
          <w:sz w:val="28"/>
          <w:szCs w:val="28"/>
          <w:u w:val="single"/>
        </w:rPr>
        <w:t>Відповідь:</w:t>
      </w:r>
      <w:r w:rsidRPr="007659D7">
        <w:rPr>
          <w:rFonts w:ascii="Times New Roman" w:hAnsi="Times New Roman"/>
          <w:b/>
          <w:sz w:val="28"/>
          <w:szCs w:val="28"/>
        </w:rPr>
        <w:t xml:space="preserve"> </w:t>
      </w:r>
      <w:r w:rsidRPr="007659D7">
        <w:rPr>
          <w:rFonts w:ascii="Times New Roman" w:hAnsi="Times New Roman"/>
          <w:sz w:val="28"/>
          <w:szCs w:val="28"/>
        </w:rPr>
        <w:t>Сузір’я Лева, Волосся Вероніки, Волопаса.</w:t>
      </w:r>
    </w:p>
    <w:sectPr w:rsidR="001C75E0" w:rsidRPr="007659D7" w:rsidSect="007659D7">
      <w:pgSz w:w="11906" w:h="16838"/>
      <w:pgMar w:top="71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A21"/>
    <w:multiLevelType w:val="hybridMultilevel"/>
    <w:tmpl w:val="698812A6"/>
    <w:lvl w:ilvl="0" w:tplc="22DE18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FD21CB"/>
    <w:multiLevelType w:val="hybridMultilevel"/>
    <w:tmpl w:val="75EC4DC0"/>
    <w:lvl w:ilvl="0" w:tplc="108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6C7903"/>
    <w:multiLevelType w:val="hybridMultilevel"/>
    <w:tmpl w:val="2BB06D0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32A60C9"/>
    <w:multiLevelType w:val="hybridMultilevel"/>
    <w:tmpl w:val="32040958"/>
    <w:lvl w:ilvl="0" w:tplc="C22ED6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037"/>
    <w:rsid w:val="00002A6C"/>
    <w:rsid w:val="000078B3"/>
    <w:rsid w:val="00027814"/>
    <w:rsid w:val="000D6E50"/>
    <w:rsid w:val="00145370"/>
    <w:rsid w:val="001B1D44"/>
    <w:rsid w:val="001C75E0"/>
    <w:rsid w:val="002A2EF6"/>
    <w:rsid w:val="003132CC"/>
    <w:rsid w:val="00320A83"/>
    <w:rsid w:val="00357BCE"/>
    <w:rsid w:val="003744AE"/>
    <w:rsid w:val="003A656E"/>
    <w:rsid w:val="003F0800"/>
    <w:rsid w:val="00415284"/>
    <w:rsid w:val="0048779E"/>
    <w:rsid w:val="00594FBD"/>
    <w:rsid w:val="005C7B4F"/>
    <w:rsid w:val="00727C70"/>
    <w:rsid w:val="007659D7"/>
    <w:rsid w:val="008D3A37"/>
    <w:rsid w:val="00920952"/>
    <w:rsid w:val="00A45C75"/>
    <w:rsid w:val="00A606ED"/>
    <w:rsid w:val="00A64482"/>
    <w:rsid w:val="00AA5699"/>
    <w:rsid w:val="00AD5D8D"/>
    <w:rsid w:val="00D76883"/>
    <w:rsid w:val="00DD55CF"/>
    <w:rsid w:val="00E25498"/>
    <w:rsid w:val="00E36037"/>
    <w:rsid w:val="00E97981"/>
    <w:rsid w:val="00EF0490"/>
    <w:rsid w:val="00F55B30"/>
    <w:rsid w:val="00F7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9E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60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3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419</Words>
  <Characters>2393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Відповіді до олімпіадних завдань – молодша група</dc:title>
  <dc:subject/>
  <dc:creator>Larchik</dc:creator>
  <cp:keywords/>
  <dc:description/>
  <cp:lastModifiedBy>Министерство Образования</cp:lastModifiedBy>
  <cp:revision>2</cp:revision>
  <cp:lastPrinted>2013-11-13T04:47:00Z</cp:lastPrinted>
  <dcterms:created xsi:type="dcterms:W3CDTF">2013-12-04T09:24:00Z</dcterms:created>
  <dcterms:modified xsi:type="dcterms:W3CDTF">2013-12-04T09:24:00Z</dcterms:modified>
</cp:coreProperties>
</file>